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B6" w:rsidRPr="001010F5" w:rsidRDefault="00150FB6" w:rsidP="007D12D4">
      <w:pPr>
        <w:tabs>
          <w:tab w:val="left" w:pos="6300"/>
        </w:tabs>
        <w:spacing w:after="0" w:line="240" w:lineRule="auto"/>
        <w:ind w:left="4320"/>
        <w:rPr>
          <w:b/>
          <w:bCs/>
          <w:sz w:val="24"/>
          <w:szCs w:val="24"/>
          <w:u w:val="single"/>
          <w:lang w:val="en-GB"/>
        </w:rPr>
      </w:pPr>
      <w:r w:rsidRPr="007D12D4">
        <w:rPr>
          <w:b/>
          <w:bCs/>
          <w:sz w:val="18"/>
          <w:szCs w:val="18"/>
          <w:lang w:val="en-GB"/>
        </w:rPr>
        <w:tab/>
      </w:r>
      <w:r w:rsidRPr="001010F5">
        <w:rPr>
          <w:b/>
          <w:bCs/>
          <w:sz w:val="18"/>
          <w:szCs w:val="18"/>
          <w:u w:val="single"/>
          <w:lang w:val="en-GB"/>
        </w:rPr>
        <w:t>Bankruptcy Form 3</w:t>
      </w:r>
      <w:r w:rsidRPr="001010F5">
        <w:rPr>
          <w:b/>
          <w:bCs/>
          <w:sz w:val="18"/>
          <w:szCs w:val="18"/>
          <w:u w:val="single"/>
          <w:lang w:val="en-US"/>
        </w:rPr>
        <w:t>4</w:t>
      </w:r>
    </w:p>
    <w:p w:rsidR="00150FB6" w:rsidRPr="00521784" w:rsidRDefault="00150FB6" w:rsidP="0086740B">
      <w:pPr>
        <w:spacing w:after="0" w:line="240" w:lineRule="auto"/>
        <w:jc w:val="both"/>
        <w:rPr>
          <w:b/>
          <w:bCs/>
          <w:sz w:val="24"/>
          <w:szCs w:val="24"/>
          <w:u w:val="single"/>
          <w:lang w:val="en-GB"/>
        </w:rPr>
      </w:pPr>
      <w:r w:rsidRPr="00521784">
        <w:rPr>
          <w:b/>
          <w:bCs/>
          <w:sz w:val="24"/>
          <w:szCs w:val="24"/>
          <w:u w:val="single"/>
          <w:lang w:val="en-GB"/>
        </w:rPr>
        <w:t>FORM OF GENERAL PROXY</w:t>
      </w:r>
    </w:p>
    <w:p w:rsidR="00150FB6" w:rsidRPr="00A05BF6" w:rsidRDefault="00150FB6" w:rsidP="0086740B">
      <w:pPr>
        <w:spacing w:after="0" w:line="240" w:lineRule="auto"/>
        <w:jc w:val="both"/>
        <w:rPr>
          <w:b/>
          <w:bCs/>
          <w:sz w:val="18"/>
          <w:szCs w:val="18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:rsidR="00150FB6" w:rsidRDefault="00150FB6" w:rsidP="0027088C">
      <w:pPr>
        <w:tabs>
          <w:tab w:val="left" w:pos="6300"/>
        </w:tabs>
        <w:spacing w:after="0" w:line="240" w:lineRule="auto"/>
        <w:ind w:left="2160" w:hanging="2160"/>
        <w:rPr>
          <w:b/>
          <w:bCs/>
          <w:sz w:val="18"/>
          <w:szCs w:val="18"/>
          <w:lang w:val="en-US"/>
        </w:rPr>
      </w:pPr>
      <w:r w:rsidRPr="00680C66">
        <w:rPr>
          <w:b/>
          <w:bCs/>
          <w:sz w:val="18"/>
          <w:szCs w:val="18"/>
          <w:lang w:val="en-GB"/>
        </w:rPr>
        <w:t xml:space="preserve">In the District Court </w:t>
      </w:r>
      <w:r>
        <w:rPr>
          <w:b/>
          <w:bCs/>
          <w:sz w:val="18"/>
          <w:szCs w:val="18"/>
          <w:lang w:val="en-GB"/>
        </w:rPr>
        <w:t>of......................</w:t>
      </w:r>
      <w:r>
        <w:rPr>
          <w:b/>
          <w:bCs/>
          <w:sz w:val="18"/>
          <w:szCs w:val="18"/>
          <w:lang w:val="en-GB"/>
        </w:rPr>
        <w:tab/>
      </w:r>
      <w:r w:rsidRPr="00680C66">
        <w:rPr>
          <w:b/>
          <w:bCs/>
          <w:sz w:val="18"/>
          <w:szCs w:val="18"/>
          <w:lang w:val="en-GB"/>
        </w:rPr>
        <w:t>IDENTITY NUMBER</w:t>
      </w:r>
      <w:r w:rsidRPr="00B110F6">
        <w:rPr>
          <w:b/>
          <w:bCs/>
          <w:sz w:val="18"/>
          <w:szCs w:val="18"/>
          <w:lang w:val="en-US"/>
        </w:rPr>
        <w:t xml:space="preserve"> </w:t>
      </w:r>
      <w:r w:rsidRPr="00680C66">
        <w:rPr>
          <w:b/>
          <w:bCs/>
          <w:sz w:val="18"/>
          <w:szCs w:val="18"/>
          <w:lang w:val="en-GB"/>
        </w:rPr>
        <w:t>OF CREDITOR</w:t>
      </w:r>
      <w:r w:rsidRPr="00B110F6">
        <w:rPr>
          <w:b/>
          <w:bCs/>
          <w:sz w:val="18"/>
          <w:szCs w:val="18"/>
          <w:lang w:val="en-US"/>
        </w:rPr>
        <w:t xml:space="preserve"> ……</w:t>
      </w:r>
      <w:r>
        <w:rPr>
          <w:b/>
          <w:bCs/>
          <w:sz w:val="18"/>
          <w:szCs w:val="18"/>
          <w:lang w:val="en-US"/>
        </w:rPr>
        <w:t>…..</w:t>
      </w:r>
      <w:r w:rsidRPr="00B110F6">
        <w:rPr>
          <w:b/>
          <w:bCs/>
          <w:sz w:val="18"/>
          <w:szCs w:val="18"/>
          <w:lang w:val="en-US"/>
        </w:rPr>
        <w:t>…………….</w:t>
      </w:r>
      <w:r>
        <w:rPr>
          <w:b/>
          <w:bCs/>
          <w:sz w:val="18"/>
          <w:szCs w:val="18"/>
          <w:lang w:val="en-US"/>
        </w:rPr>
        <w:t xml:space="preserve">                 </w:t>
      </w:r>
    </w:p>
    <w:p w:rsidR="00150FB6" w:rsidRDefault="00150FB6" w:rsidP="0027088C">
      <w:pPr>
        <w:tabs>
          <w:tab w:val="left" w:pos="6300"/>
        </w:tabs>
        <w:spacing w:after="0" w:line="240" w:lineRule="auto"/>
        <w:ind w:left="2160" w:hanging="2160"/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  <w:t xml:space="preserve">or    </w:t>
      </w:r>
    </w:p>
    <w:p w:rsidR="00150FB6" w:rsidRDefault="00150FB6" w:rsidP="0027088C">
      <w:pPr>
        <w:tabs>
          <w:tab w:val="left" w:pos="6300"/>
        </w:tabs>
        <w:spacing w:after="0" w:line="240" w:lineRule="auto"/>
        <w:ind w:left="2160" w:hanging="2160"/>
        <w:rPr>
          <w:b/>
          <w:bCs/>
          <w:sz w:val="18"/>
          <w:szCs w:val="18"/>
          <w:lang w:val="en-US"/>
        </w:rPr>
      </w:pPr>
      <w:r w:rsidRPr="00680C66">
        <w:rPr>
          <w:b/>
          <w:bCs/>
          <w:sz w:val="18"/>
          <w:szCs w:val="18"/>
          <w:lang w:val="en-GB"/>
        </w:rPr>
        <w:t>In Bankruptcy</w:t>
      </w:r>
      <w:r>
        <w:rPr>
          <w:b/>
          <w:bCs/>
          <w:sz w:val="18"/>
          <w:szCs w:val="18"/>
          <w:lang w:val="en-US"/>
        </w:rPr>
        <w:t xml:space="preserve">             </w:t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  <w:t>COMPANY NUMBER OF CREDITOR H.E. ……..………</w:t>
      </w:r>
    </w:p>
    <w:p w:rsidR="00150FB6" w:rsidRPr="00580C1A" w:rsidRDefault="00150FB6" w:rsidP="004373A5">
      <w:pPr>
        <w:spacing w:after="0" w:line="240" w:lineRule="auto"/>
        <w:ind w:left="576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            </w:t>
      </w:r>
    </w:p>
    <w:p w:rsidR="00150FB6" w:rsidRDefault="00150FB6" w:rsidP="004373A5">
      <w:pPr>
        <w:spacing w:line="240" w:lineRule="auto"/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US"/>
        </w:rPr>
        <w:t>Appl. No. ………..</w:t>
      </w:r>
      <w:r>
        <w:rPr>
          <w:b/>
          <w:bCs/>
          <w:sz w:val="18"/>
          <w:szCs w:val="18"/>
          <w:lang w:val="en-GB"/>
        </w:rPr>
        <w:t>....../……….....</w:t>
      </w:r>
    </w:p>
    <w:p w:rsidR="00150FB6" w:rsidRPr="004373A5" w:rsidRDefault="00150FB6" w:rsidP="004373A5">
      <w:pPr>
        <w:spacing w:line="240" w:lineRule="auto"/>
        <w:jc w:val="center"/>
        <w:rPr>
          <w:b/>
          <w:bCs/>
          <w:sz w:val="28"/>
          <w:szCs w:val="28"/>
          <w:u w:val="single"/>
          <w:lang w:val="en-US"/>
        </w:rPr>
      </w:pPr>
      <w:r w:rsidRPr="004373A5">
        <w:rPr>
          <w:b/>
          <w:bCs/>
          <w:sz w:val="28"/>
          <w:szCs w:val="28"/>
          <w:u w:val="single"/>
          <w:lang w:val="en-US"/>
        </w:rPr>
        <w:t>B A N K R U P T C Y</w:t>
      </w:r>
    </w:p>
    <w:p w:rsidR="00150FB6" w:rsidRDefault="00150FB6" w:rsidP="00052133">
      <w:pPr>
        <w:spacing w:after="0" w:line="360" w:lineRule="auto"/>
        <w:jc w:val="center"/>
        <w:rPr>
          <w:b/>
          <w:bCs/>
          <w:sz w:val="24"/>
          <w:szCs w:val="24"/>
          <w:u w:val="single"/>
          <w:lang w:val="en-GB"/>
        </w:rPr>
      </w:pPr>
      <w:r w:rsidRPr="00052133">
        <w:rPr>
          <w:b/>
          <w:bCs/>
          <w:sz w:val="24"/>
          <w:szCs w:val="24"/>
          <w:u w:val="single"/>
          <w:lang w:val="en-GB"/>
        </w:rPr>
        <w:t>Re ................................................................................</w:t>
      </w:r>
      <w:r>
        <w:rPr>
          <w:b/>
          <w:bCs/>
          <w:sz w:val="24"/>
          <w:szCs w:val="24"/>
          <w:u w:val="single"/>
          <w:lang w:val="en-GB"/>
        </w:rPr>
        <w:t>..........................................................</w:t>
      </w:r>
      <w:r w:rsidRPr="00052133">
        <w:rPr>
          <w:b/>
          <w:bCs/>
          <w:sz w:val="24"/>
          <w:szCs w:val="24"/>
          <w:u w:val="single"/>
          <w:lang w:val="en-GB"/>
        </w:rPr>
        <w:t>.....</w:t>
      </w:r>
    </w:p>
    <w:p w:rsidR="00150FB6" w:rsidRPr="00052133" w:rsidRDefault="00150FB6" w:rsidP="00052133">
      <w:pPr>
        <w:spacing w:after="0" w:line="360" w:lineRule="auto"/>
        <w:jc w:val="center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>(I.D. Number of Debtor/Bankrupt</w:t>
      </w:r>
      <w:r w:rsidRPr="00052133">
        <w:rPr>
          <w:b/>
          <w:bCs/>
          <w:sz w:val="24"/>
          <w:szCs w:val="24"/>
          <w:u w:val="single"/>
          <w:lang w:val="en-GB"/>
        </w:rPr>
        <w:t>.................</w:t>
      </w:r>
      <w:r>
        <w:rPr>
          <w:b/>
          <w:bCs/>
          <w:sz w:val="24"/>
          <w:szCs w:val="24"/>
          <w:u w:val="single"/>
          <w:lang w:val="en-GB"/>
        </w:rPr>
        <w:t>....................)</w:t>
      </w: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:rsidR="00150FB6" w:rsidRDefault="00150FB6" w:rsidP="00052133">
      <w:pPr>
        <w:spacing w:after="0" w:line="36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I, ........................................................................................................................tel. no. …………….......</w:t>
      </w:r>
    </w:p>
    <w:p w:rsidR="00150FB6" w:rsidRDefault="00150FB6" w:rsidP="00052133">
      <w:pPr>
        <w:spacing w:after="0" w:line="36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email.......................................................................... address………................................................,</w:t>
      </w:r>
    </w:p>
    <w:p w:rsidR="00150FB6" w:rsidRDefault="00150FB6" w:rsidP="00052133">
      <w:pPr>
        <w:spacing w:after="0" w:line="36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p. code …………………………………, in the District of …………………………….. a creditor, hereby appoint .................................................................. to be my/our general proxy in the above matter excepting as to the receipt of dividend.</w:t>
      </w: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Dated this ...................... day of ........................ 20.........</w:t>
      </w: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  <w:t>Signature .....................................</w:t>
      </w: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Signature of  Witness *........................................................................</w:t>
      </w: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Address .............................................................................................</w:t>
      </w: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center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:rsidR="00150FB6" w:rsidRPr="007C0AEE" w:rsidRDefault="00150FB6" w:rsidP="0086740B">
      <w:p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*</w:t>
      </w:r>
      <w:r w:rsidRPr="007C0AEE">
        <w:rPr>
          <w:sz w:val="24"/>
          <w:szCs w:val="24"/>
          <w:lang w:val="en-GB"/>
        </w:rPr>
        <w:t xml:space="preserve">The witness may be a registrar of a court or an Official Receiver or a certifying officer </w:t>
      </w:r>
    </w:p>
    <w:p w:rsidR="00150FB6" w:rsidRDefault="00150FB6" w:rsidP="0086740B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center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center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:rsidR="00150FB6" w:rsidRDefault="00150FB6" w:rsidP="0086740B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</w:p>
    <w:p w:rsidR="00150FB6" w:rsidRDefault="00150FB6" w:rsidP="00176C0C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</w:p>
    <w:p w:rsidR="00150FB6" w:rsidRDefault="00150FB6" w:rsidP="00176C0C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</w:p>
    <w:p w:rsidR="00150FB6" w:rsidRDefault="00150FB6" w:rsidP="00176C0C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</w:p>
    <w:p w:rsidR="00150FB6" w:rsidRPr="00176C0C" w:rsidRDefault="00150FB6" w:rsidP="00176C0C">
      <w:pPr>
        <w:spacing w:after="0" w:line="240" w:lineRule="auto"/>
        <w:jc w:val="righ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[P.T.O.]</w:t>
      </w:r>
    </w:p>
    <w:p w:rsidR="00150FB6" w:rsidRDefault="00150FB6" w:rsidP="0086740B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:rsidR="00150FB6" w:rsidRPr="006167D0" w:rsidRDefault="00150FB6" w:rsidP="0086740B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  <w:r w:rsidRPr="006167D0">
        <w:rPr>
          <w:b/>
          <w:bCs/>
          <w:sz w:val="32"/>
          <w:szCs w:val="32"/>
          <w:lang w:val="en-GB"/>
        </w:rPr>
        <w:t>NOTES</w:t>
      </w:r>
    </w:p>
    <w:p w:rsidR="00150FB6" w:rsidRPr="001E498B" w:rsidRDefault="00150FB6" w:rsidP="0086740B">
      <w:pPr>
        <w:tabs>
          <w:tab w:val="left" w:pos="810"/>
        </w:tabs>
        <w:spacing w:after="0" w:line="240" w:lineRule="auto"/>
        <w:rPr>
          <w:sz w:val="24"/>
          <w:szCs w:val="24"/>
          <w:lang w:val="en-GB"/>
        </w:rPr>
      </w:pPr>
    </w:p>
    <w:p w:rsidR="00150FB6" w:rsidRDefault="00150FB6" w:rsidP="0086740B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jc w:val="both"/>
        <w:rPr>
          <w:sz w:val="24"/>
          <w:szCs w:val="24"/>
          <w:lang w:val="en-GB"/>
        </w:rPr>
      </w:pPr>
      <w:r w:rsidRPr="001E498B">
        <w:rPr>
          <w:sz w:val="24"/>
          <w:szCs w:val="24"/>
          <w:lang w:val="en-GB"/>
        </w:rPr>
        <w:t xml:space="preserve">When the creditor desires that his general proxy should receive dividends he should strike out the words “excepting as to the receipt for dividend”, putting his </w:t>
      </w:r>
      <w:r>
        <w:rPr>
          <w:sz w:val="24"/>
          <w:szCs w:val="24"/>
          <w:lang w:val="en-GB"/>
        </w:rPr>
        <w:t>initials</w:t>
      </w:r>
      <w:r w:rsidRPr="001E498B">
        <w:rPr>
          <w:sz w:val="24"/>
          <w:szCs w:val="24"/>
          <w:lang w:val="en-GB"/>
        </w:rPr>
        <w:t xml:space="preserve"> thereto.  It is not however intended that the Official Receiver shall in any case receive dividends of behalf of a creditor.</w:t>
      </w:r>
    </w:p>
    <w:p w:rsidR="00150FB6" w:rsidRPr="001E498B" w:rsidRDefault="00150FB6" w:rsidP="0086740B">
      <w:pPr>
        <w:pStyle w:val="ListParagraph"/>
        <w:tabs>
          <w:tab w:val="left" w:pos="810"/>
        </w:tabs>
        <w:spacing w:after="0" w:line="240" w:lineRule="auto"/>
        <w:rPr>
          <w:sz w:val="24"/>
          <w:szCs w:val="24"/>
          <w:lang w:val="en-GB"/>
        </w:rPr>
      </w:pPr>
    </w:p>
    <w:p w:rsidR="00150FB6" w:rsidRPr="001E498B" w:rsidRDefault="00150FB6" w:rsidP="0086740B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sz w:val="24"/>
          <w:szCs w:val="24"/>
          <w:lang w:val="en-GB"/>
        </w:rPr>
      </w:pPr>
      <w:r w:rsidRPr="001E498B">
        <w:rPr>
          <w:sz w:val="24"/>
          <w:szCs w:val="24"/>
          <w:lang w:val="en-GB"/>
        </w:rPr>
        <w:t>The authorized agent of a corporation may fill up blan</w:t>
      </w:r>
      <w:r>
        <w:rPr>
          <w:sz w:val="24"/>
          <w:szCs w:val="24"/>
          <w:lang w:val="en-GB"/>
        </w:rPr>
        <w:t>k</w:t>
      </w:r>
      <w:r w:rsidRPr="001E498B">
        <w:rPr>
          <w:sz w:val="24"/>
          <w:szCs w:val="24"/>
          <w:lang w:val="en-GB"/>
        </w:rPr>
        <w:t>s, and sign for the corporation thus:-</w:t>
      </w:r>
    </w:p>
    <w:p w:rsidR="00150FB6" w:rsidRPr="001E498B" w:rsidRDefault="00150FB6" w:rsidP="0086740B">
      <w:pPr>
        <w:pStyle w:val="ListParagraph"/>
        <w:tabs>
          <w:tab w:val="left" w:pos="810"/>
        </w:tabs>
        <w:spacing w:after="0" w:line="240" w:lineRule="auto"/>
        <w:rPr>
          <w:sz w:val="24"/>
          <w:szCs w:val="24"/>
          <w:lang w:val="en-GB"/>
        </w:rPr>
      </w:pPr>
    </w:p>
    <w:p w:rsidR="00150FB6" w:rsidRPr="001E498B" w:rsidRDefault="00150FB6" w:rsidP="0086740B">
      <w:pPr>
        <w:pStyle w:val="ListParagraph"/>
        <w:tabs>
          <w:tab w:val="left" w:pos="810"/>
        </w:tabs>
        <w:spacing w:after="0" w:line="240" w:lineRule="auto"/>
        <w:rPr>
          <w:sz w:val="24"/>
          <w:szCs w:val="24"/>
          <w:lang w:val="en-GB"/>
        </w:rPr>
      </w:pPr>
      <w:r w:rsidRPr="001E498B">
        <w:rPr>
          <w:sz w:val="24"/>
          <w:szCs w:val="24"/>
          <w:lang w:val="en-GB"/>
        </w:rPr>
        <w:tab/>
      </w:r>
      <w:r w:rsidRPr="001E498B">
        <w:rPr>
          <w:sz w:val="24"/>
          <w:szCs w:val="24"/>
          <w:lang w:val="en-GB"/>
        </w:rPr>
        <w:tab/>
      </w:r>
      <w:r w:rsidRPr="001E498B">
        <w:rPr>
          <w:sz w:val="24"/>
          <w:szCs w:val="24"/>
          <w:lang w:val="en-GB"/>
        </w:rPr>
        <w:tab/>
      </w:r>
      <w:r w:rsidRPr="001E498B">
        <w:rPr>
          <w:sz w:val="24"/>
          <w:szCs w:val="24"/>
          <w:lang w:val="en-GB"/>
        </w:rPr>
        <w:tab/>
      </w:r>
      <w:r w:rsidRPr="001E498B">
        <w:rPr>
          <w:sz w:val="24"/>
          <w:szCs w:val="24"/>
          <w:lang w:val="en-GB"/>
        </w:rPr>
        <w:tab/>
      </w:r>
      <w:r w:rsidRPr="001E498B">
        <w:rPr>
          <w:sz w:val="24"/>
          <w:szCs w:val="24"/>
          <w:lang w:val="en-GB"/>
        </w:rPr>
        <w:tab/>
      </w:r>
      <w:r w:rsidRPr="001E498B">
        <w:rPr>
          <w:sz w:val="24"/>
          <w:szCs w:val="24"/>
          <w:lang w:val="en-GB"/>
        </w:rPr>
        <w:tab/>
        <w:t>For the ...................</w:t>
      </w:r>
      <w:r>
        <w:rPr>
          <w:sz w:val="24"/>
          <w:szCs w:val="24"/>
          <w:lang w:val="en-GB"/>
        </w:rPr>
        <w:t>........................</w:t>
      </w:r>
      <w:r w:rsidRPr="001E498B">
        <w:rPr>
          <w:sz w:val="24"/>
          <w:szCs w:val="24"/>
          <w:lang w:val="en-GB"/>
        </w:rPr>
        <w:t>............... company</w:t>
      </w:r>
    </w:p>
    <w:p w:rsidR="00150FB6" w:rsidRPr="001E498B" w:rsidRDefault="00150FB6" w:rsidP="0086740B">
      <w:pPr>
        <w:pStyle w:val="ListParagraph"/>
        <w:tabs>
          <w:tab w:val="left" w:pos="810"/>
        </w:tabs>
        <w:spacing w:after="0" w:line="240" w:lineRule="auto"/>
        <w:rPr>
          <w:sz w:val="24"/>
          <w:szCs w:val="24"/>
          <w:lang w:val="en-GB"/>
        </w:rPr>
      </w:pPr>
      <w:r w:rsidRPr="001E498B">
        <w:rPr>
          <w:sz w:val="24"/>
          <w:szCs w:val="24"/>
          <w:lang w:val="en-GB"/>
        </w:rPr>
        <w:tab/>
      </w:r>
      <w:r w:rsidRPr="001E498B">
        <w:rPr>
          <w:sz w:val="24"/>
          <w:szCs w:val="24"/>
          <w:lang w:val="en-GB"/>
        </w:rPr>
        <w:tab/>
      </w:r>
      <w:r w:rsidRPr="001E498B">
        <w:rPr>
          <w:sz w:val="24"/>
          <w:szCs w:val="24"/>
          <w:lang w:val="en-GB"/>
        </w:rPr>
        <w:tab/>
      </w:r>
      <w:r w:rsidRPr="001E498B">
        <w:rPr>
          <w:sz w:val="24"/>
          <w:szCs w:val="24"/>
          <w:lang w:val="en-GB"/>
        </w:rPr>
        <w:tab/>
      </w:r>
      <w:r w:rsidRPr="001E498B">
        <w:rPr>
          <w:sz w:val="24"/>
          <w:szCs w:val="24"/>
          <w:lang w:val="en-GB"/>
        </w:rPr>
        <w:tab/>
      </w:r>
      <w:r w:rsidRPr="001E498B">
        <w:rPr>
          <w:sz w:val="24"/>
          <w:szCs w:val="24"/>
          <w:lang w:val="en-GB"/>
        </w:rPr>
        <w:tab/>
        <w:t>J. S. (duly authorized under the seal of the Company)</w:t>
      </w:r>
    </w:p>
    <w:p w:rsidR="00150FB6" w:rsidRPr="001E498B" w:rsidRDefault="00150FB6" w:rsidP="0086740B">
      <w:pPr>
        <w:pStyle w:val="ListParagraph"/>
        <w:tabs>
          <w:tab w:val="left" w:pos="810"/>
        </w:tabs>
        <w:spacing w:after="0" w:line="240" w:lineRule="auto"/>
        <w:rPr>
          <w:sz w:val="24"/>
          <w:szCs w:val="24"/>
          <w:lang w:val="en-GB"/>
        </w:rPr>
      </w:pPr>
    </w:p>
    <w:p w:rsidR="00150FB6" w:rsidRPr="00F622AA" w:rsidRDefault="00150FB6" w:rsidP="008674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GB"/>
        </w:rPr>
      </w:pPr>
      <w:r w:rsidRPr="00F45646">
        <w:rPr>
          <w:sz w:val="24"/>
          <w:szCs w:val="24"/>
          <w:lang w:val="en-GB"/>
        </w:rPr>
        <w:t xml:space="preserve">A proxy given by a creditor may be filled up and signed by any person in the employ of the creditor </w:t>
      </w:r>
      <w:r w:rsidRPr="00F622AA">
        <w:rPr>
          <w:sz w:val="24"/>
          <w:szCs w:val="24"/>
          <w:lang w:val="en-GB"/>
        </w:rPr>
        <w:t>having a general authority in writing to sign for such creditor.  Such person shall sign as follows:-</w:t>
      </w:r>
    </w:p>
    <w:p w:rsidR="00150FB6" w:rsidRPr="00F45646" w:rsidRDefault="00150FB6" w:rsidP="0086740B">
      <w:pPr>
        <w:pStyle w:val="ListParagraph"/>
        <w:spacing w:after="0" w:line="240" w:lineRule="auto"/>
        <w:rPr>
          <w:sz w:val="24"/>
          <w:szCs w:val="24"/>
          <w:lang w:val="en-GB"/>
        </w:rPr>
      </w:pPr>
    </w:p>
    <w:p w:rsidR="00150FB6" w:rsidRPr="00F45646" w:rsidRDefault="00150FB6" w:rsidP="0086740B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150FB6" w:rsidRPr="00015FC5" w:rsidRDefault="00150FB6" w:rsidP="0086740B">
      <w:pPr>
        <w:spacing w:after="0" w:line="240" w:lineRule="auto"/>
        <w:ind w:left="2880" w:firstLine="720"/>
        <w:jc w:val="both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 </w:t>
      </w:r>
      <w:r w:rsidRPr="00015FC5">
        <w:rPr>
          <w:sz w:val="24"/>
          <w:szCs w:val="24"/>
          <w:lang w:val="en-GB"/>
        </w:rPr>
        <w:t xml:space="preserve">J. S. (duly authorized by a general authority in </w:t>
      </w:r>
    </w:p>
    <w:p w:rsidR="00150FB6" w:rsidRPr="00015FC5" w:rsidRDefault="00150FB6" w:rsidP="0086740B">
      <w:pPr>
        <w:spacing w:after="0" w:line="240" w:lineRule="auto"/>
        <w:ind w:left="2880" w:firstLine="720"/>
        <w:jc w:val="both"/>
        <w:rPr>
          <w:sz w:val="24"/>
          <w:szCs w:val="24"/>
          <w:lang w:val="en-GB"/>
        </w:rPr>
      </w:pPr>
      <w:r w:rsidRPr="00015FC5">
        <w:rPr>
          <w:sz w:val="24"/>
          <w:szCs w:val="24"/>
          <w:lang w:val="en-GB"/>
        </w:rPr>
        <w:t xml:space="preserve">               writing to sign on behalf of (name of creditor)</w:t>
      </w:r>
    </w:p>
    <w:p w:rsidR="00150FB6" w:rsidRPr="00F45646" w:rsidRDefault="00150FB6" w:rsidP="0086740B">
      <w:pPr>
        <w:spacing w:after="0" w:line="240" w:lineRule="auto"/>
        <w:ind w:left="2880" w:firstLine="720"/>
        <w:jc w:val="both"/>
        <w:rPr>
          <w:sz w:val="24"/>
          <w:szCs w:val="24"/>
          <w:lang w:val="en-GB"/>
        </w:rPr>
      </w:pPr>
    </w:p>
    <w:p w:rsidR="00150FB6" w:rsidRPr="00F45646" w:rsidRDefault="00150FB6" w:rsidP="0086740B">
      <w:pPr>
        <w:spacing w:after="0" w:line="240" w:lineRule="auto"/>
        <w:jc w:val="both"/>
        <w:rPr>
          <w:lang w:val="en-GB"/>
        </w:rPr>
      </w:pPr>
      <w:r w:rsidRPr="00F45646">
        <w:rPr>
          <w:lang w:val="en-GB"/>
        </w:rPr>
        <w:t>Certificate to be signed by person other than creditor filling up the above proxy</w:t>
      </w:r>
    </w:p>
    <w:p w:rsidR="00150FB6" w:rsidRDefault="00150FB6" w:rsidP="0086740B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 ...................................................... of ......................................... being (here state whether clerk or manager in the regular employment of the creditor or a commissioner of oaths) hereby certify that all insertions in the above proxy are in my own handwriting and have been made by me at the request of the above – named ................................................................................................. and in his presence before he attached his signature (or mark) thereto.</w:t>
      </w:r>
    </w:p>
    <w:p w:rsidR="00150FB6" w:rsidRDefault="00150FB6" w:rsidP="0086740B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150FB6" w:rsidRPr="00F45646" w:rsidRDefault="00150FB6" w:rsidP="0086740B">
      <w:p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 this ..................... day of ............................ 20......</w:t>
      </w:r>
    </w:p>
    <w:p w:rsidR="00150FB6" w:rsidRDefault="00150FB6" w:rsidP="0086740B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(Sign.) ..........................................</w:t>
      </w:r>
    </w:p>
    <w:p w:rsidR="00150FB6" w:rsidRDefault="00150FB6" w:rsidP="0086740B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150FB6" w:rsidRDefault="00150FB6" w:rsidP="0086740B">
      <w:p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proxy must be lodged with the Official Receiver or trustee not later than twelve o´ clock on the day preceding the meeting at which it is to be used.</w:t>
      </w:r>
    </w:p>
    <w:p w:rsidR="00150FB6" w:rsidRPr="0086740B" w:rsidRDefault="00150FB6">
      <w:pPr>
        <w:rPr>
          <w:lang w:val="en-GB"/>
        </w:rPr>
      </w:pPr>
    </w:p>
    <w:sectPr w:rsidR="00150FB6" w:rsidRPr="0086740B" w:rsidSect="004373A5">
      <w:pgSz w:w="11906" w:h="16838"/>
      <w:pgMar w:top="810" w:right="926" w:bottom="144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F3D3F"/>
    <w:multiLevelType w:val="hybridMultilevel"/>
    <w:tmpl w:val="878EF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40B"/>
    <w:rsid w:val="00015FC5"/>
    <w:rsid w:val="00052133"/>
    <w:rsid w:val="00052215"/>
    <w:rsid w:val="001010F5"/>
    <w:rsid w:val="00150FB6"/>
    <w:rsid w:val="00176C0C"/>
    <w:rsid w:val="001E498B"/>
    <w:rsid w:val="002639FC"/>
    <w:rsid w:val="0027088C"/>
    <w:rsid w:val="002A6669"/>
    <w:rsid w:val="004373A5"/>
    <w:rsid w:val="004E2716"/>
    <w:rsid w:val="0052090D"/>
    <w:rsid w:val="00521784"/>
    <w:rsid w:val="005521B9"/>
    <w:rsid w:val="00580C1A"/>
    <w:rsid w:val="005C2085"/>
    <w:rsid w:val="006167D0"/>
    <w:rsid w:val="00680C66"/>
    <w:rsid w:val="006A5421"/>
    <w:rsid w:val="007617EA"/>
    <w:rsid w:val="007B026C"/>
    <w:rsid w:val="007C0AEE"/>
    <w:rsid w:val="007D12D4"/>
    <w:rsid w:val="007D7329"/>
    <w:rsid w:val="0083165C"/>
    <w:rsid w:val="0086740B"/>
    <w:rsid w:val="009000D9"/>
    <w:rsid w:val="00A05BF6"/>
    <w:rsid w:val="00AC4893"/>
    <w:rsid w:val="00B110F6"/>
    <w:rsid w:val="00BA6F3F"/>
    <w:rsid w:val="00C82797"/>
    <w:rsid w:val="00CF763A"/>
    <w:rsid w:val="00DE0253"/>
    <w:rsid w:val="00EC52C1"/>
    <w:rsid w:val="00F45646"/>
    <w:rsid w:val="00F615D1"/>
    <w:rsid w:val="00F6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2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740B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512</Words>
  <Characters>2768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</cp:lastModifiedBy>
  <cp:revision>2</cp:revision>
  <cp:lastPrinted>2014-01-22T10:52:00Z</cp:lastPrinted>
  <dcterms:created xsi:type="dcterms:W3CDTF">2014-01-23T08:43:00Z</dcterms:created>
  <dcterms:modified xsi:type="dcterms:W3CDTF">2014-01-23T08:43:00Z</dcterms:modified>
</cp:coreProperties>
</file>